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F5" w:rsidRPr="00DB1F93" w:rsidRDefault="00814ACE" w:rsidP="00DF215F">
      <w:pPr>
        <w:rPr>
          <w:sz w:val="18"/>
        </w:rPr>
      </w:pPr>
      <w:bookmarkStart w:id="0" w:name="_GoBack"/>
      <w:bookmarkEnd w:id="0"/>
      <w:r>
        <w:t>PA</w:t>
      </w:r>
      <w:r w:rsidR="00444CF5">
        <w:t>-</w:t>
      </w:r>
      <w:r w:rsidR="00AC5A87">
        <w:t>5B</w:t>
      </w:r>
      <w:r w:rsidR="001A53A2">
        <w:t xml:space="preserve"> (ISD</w:t>
      </w:r>
      <w:r w:rsidR="002E38C8">
        <w:t>)</w:t>
      </w:r>
      <w:r w:rsidR="00DB1F93">
        <w:t xml:space="preserve"> </w:t>
      </w:r>
      <w:r w:rsidR="00A3704E">
        <w:rPr>
          <w:sz w:val="18"/>
        </w:rPr>
        <w:t>Aug</w:t>
      </w:r>
      <w:r w:rsidR="0090172C">
        <w:rPr>
          <w:sz w:val="18"/>
        </w:rPr>
        <w:t xml:space="preserve"> 202</w:t>
      </w:r>
      <w:r w:rsidR="00E82723">
        <w:rPr>
          <w:sz w:val="18"/>
        </w:rPr>
        <w:t>4</w:t>
      </w:r>
    </w:p>
    <w:p w:rsidR="00444CF5" w:rsidRDefault="00444CF5" w:rsidP="00444CF5"/>
    <w:p w:rsidR="00444CF5" w:rsidRDefault="00444CF5" w:rsidP="00444CF5"/>
    <w:p w:rsidR="00444CF5" w:rsidRDefault="00475582" w:rsidP="00444C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Cooperative Education </w:t>
      </w:r>
      <w:r w:rsidR="002E38C8">
        <w:rPr>
          <w:b/>
          <w:sz w:val="24"/>
          <w:szCs w:val="24"/>
        </w:rPr>
        <w:t>Programs</w:t>
      </w:r>
      <w:r>
        <w:rPr>
          <w:b/>
          <w:sz w:val="24"/>
          <w:szCs w:val="24"/>
        </w:rPr>
        <w:t xml:space="preserve">: </w:t>
      </w:r>
      <w:r w:rsidR="000B2932">
        <w:rPr>
          <w:b/>
          <w:sz w:val="24"/>
          <w:szCs w:val="24"/>
        </w:rPr>
        <w:t>ISD</w:t>
      </w:r>
      <w:r w:rsidR="0090172C">
        <w:rPr>
          <w:b/>
          <w:sz w:val="24"/>
          <w:szCs w:val="24"/>
        </w:rPr>
        <w:t>-</w:t>
      </w:r>
      <w:r w:rsidR="002E38C8">
        <w:rPr>
          <w:b/>
          <w:sz w:val="24"/>
          <w:szCs w:val="24"/>
        </w:rPr>
        <w:t xml:space="preserve">Operated </w:t>
      </w:r>
      <w:r w:rsidR="000B2932">
        <w:rPr>
          <w:b/>
          <w:sz w:val="24"/>
          <w:szCs w:val="24"/>
        </w:rPr>
        <w:t>Programs</w:t>
      </w:r>
    </w:p>
    <w:p w:rsidR="00DF215F" w:rsidRDefault="00DF215F" w:rsidP="00444CF5">
      <w:pPr>
        <w:jc w:val="center"/>
        <w:rPr>
          <w:b/>
          <w:sz w:val="24"/>
          <w:szCs w:val="24"/>
        </w:rPr>
      </w:pPr>
    </w:p>
    <w:p w:rsidR="00E0655D" w:rsidRPr="000B2932" w:rsidRDefault="00E0655D" w:rsidP="00444CF5">
      <w:pPr>
        <w:jc w:val="center"/>
        <w:rPr>
          <w:sz w:val="24"/>
          <w:szCs w:val="24"/>
        </w:rPr>
      </w:pPr>
    </w:p>
    <w:p w:rsidR="006879EF" w:rsidRPr="000B2932" w:rsidRDefault="006879EF" w:rsidP="002E38C8">
      <w:pPr>
        <w:numPr>
          <w:ilvl w:val="0"/>
          <w:numId w:val="3"/>
        </w:numPr>
        <w:rPr>
          <w:sz w:val="24"/>
          <w:szCs w:val="24"/>
        </w:rPr>
      </w:pPr>
      <w:r w:rsidRPr="000B2932">
        <w:rPr>
          <w:sz w:val="24"/>
          <w:szCs w:val="24"/>
        </w:rPr>
        <w:t>Ottawa Area ISD</w:t>
      </w:r>
      <w:r w:rsidR="00F30D93">
        <w:rPr>
          <w:sz w:val="24"/>
          <w:szCs w:val="24"/>
        </w:rPr>
        <w:t>: CTC</w:t>
      </w:r>
    </w:p>
    <w:p w:rsidR="003737B0" w:rsidRDefault="003737B0" w:rsidP="002E38C8"/>
    <w:p w:rsidR="00DF215F" w:rsidRPr="000B2932" w:rsidRDefault="00DF215F" w:rsidP="002E38C8"/>
    <w:p w:rsidR="000B2932" w:rsidRDefault="000B2932"/>
    <w:p w:rsidR="008E5D00" w:rsidRDefault="008E5D00"/>
    <w:p w:rsidR="008E5D00" w:rsidRDefault="00444CF5" w:rsidP="008E5D00">
      <w:r>
        <w:t xml:space="preserve">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8E5D00">
        <w:t xml:space="preserve">        Count Date: </w:t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</w:p>
    <w:p w:rsidR="008E5D00" w:rsidRDefault="008E5D00" w:rsidP="008E5D00"/>
    <w:p w:rsidR="008E5D00" w:rsidRDefault="008E5D00"/>
    <w:p w:rsidR="00444CF5" w:rsidRDefault="00444CF5">
      <w:r>
        <w:t xml:space="preserve">Building/Program: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4CF5" w:rsidRDefault="00444CF5"/>
    <w:p w:rsidR="00475582" w:rsidRDefault="00444CF5">
      <w:r>
        <w:tab/>
      </w:r>
      <w:r>
        <w:tab/>
      </w:r>
      <w:r>
        <w:tab/>
      </w:r>
      <w:r>
        <w:tab/>
      </w:r>
      <w:r>
        <w:tab/>
      </w:r>
    </w:p>
    <w:p w:rsidR="00444CF5" w:rsidRDefault="00444CF5">
      <w:r>
        <w:tab/>
      </w:r>
      <w:r>
        <w:tab/>
        <w:t xml:space="preserve">             </w:t>
      </w:r>
    </w:p>
    <w:p w:rsidR="00B943FF" w:rsidRDefault="00B943FF" w:rsidP="00B943FF">
      <w:r>
        <w:t>Directions:</w:t>
      </w:r>
    </w:p>
    <w:p w:rsidR="00B943FF" w:rsidRDefault="00B943FF" w:rsidP="00B943FF"/>
    <w:p w:rsidR="00826D07" w:rsidRPr="00A3704E" w:rsidRDefault="00826D07" w:rsidP="00826D07">
      <w:pPr>
        <w:numPr>
          <w:ilvl w:val="0"/>
          <w:numId w:val="2"/>
        </w:numPr>
        <w:ind w:left="1080"/>
      </w:pPr>
      <w:r w:rsidRPr="00A3704E">
        <w:t>Attach a list of public, non-public, and homeschooled pupils enrolled in</w:t>
      </w:r>
      <w:r w:rsidR="00E82723" w:rsidRPr="00A3704E">
        <w:t xml:space="preserve"> tech center </w:t>
      </w:r>
      <w:r w:rsidR="00A3704E" w:rsidRPr="00A3704E">
        <w:t xml:space="preserve">programming </w:t>
      </w:r>
      <w:r w:rsidR="00E82723" w:rsidRPr="00A3704E">
        <w:t xml:space="preserve">at </w:t>
      </w:r>
      <w:r w:rsidRPr="00A3704E">
        <w:t>Ottawa Area ISD</w:t>
      </w:r>
      <w:r w:rsidR="00A3704E" w:rsidRPr="00A3704E">
        <w:t xml:space="preserve"> or another ISD and claimed in membership by your district</w:t>
      </w:r>
      <w:r w:rsidRPr="00A3704E">
        <w:t xml:space="preserve">. </w:t>
      </w:r>
      <w:r w:rsidRPr="00A3704E">
        <w:rPr>
          <w:b/>
          <w:u w:val="single"/>
        </w:rPr>
        <w:t>If possible, attach the list provided by the ISD</w:t>
      </w:r>
      <w:r w:rsidRPr="00A3704E">
        <w:rPr>
          <w:b/>
        </w:rPr>
        <w:t>.</w:t>
      </w:r>
      <w:r w:rsidRPr="00A3704E">
        <w:t xml:space="preserve"> Redline any pupils </w:t>
      </w:r>
      <w:r w:rsidR="00A3704E" w:rsidRPr="00A3704E">
        <w:t xml:space="preserve">who </w:t>
      </w:r>
      <w:r w:rsidRPr="00A3704E">
        <w:t>not claimed</w:t>
      </w:r>
      <w:r w:rsidR="00DC7E5F" w:rsidRPr="00A3704E">
        <w:t xml:space="preserve"> for FTE</w:t>
      </w:r>
      <w:r w:rsidRPr="00A3704E">
        <w:t>.</w:t>
      </w:r>
    </w:p>
    <w:p w:rsidR="00826D07" w:rsidRPr="00A3704E" w:rsidRDefault="00826D07" w:rsidP="00826D07">
      <w:pPr>
        <w:ind w:left="360"/>
      </w:pPr>
    </w:p>
    <w:p w:rsidR="00826D07" w:rsidRPr="00A3704E" w:rsidRDefault="00826D07" w:rsidP="00826D07">
      <w:pPr>
        <w:numPr>
          <w:ilvl w:val="0"/>
          <w:numId w:val="2"/>
        </w:numPr>
        <w:ind w:left="1080"/>
      </w:pPr>
      <w:r w:rsidRPr="00A3704E">
        <w:t xml:space="preserve">Check the appropriate line(s) below to indicate </w:t>
      </w:r>
      <w:r w:rsidR="00A3704E" w:rsidRPr="00A3704E">
        <w:t>which ISD</w:t>
      </w:r>
      <w:r w:rsidRPr="00A3704E">
        <w:t xml:space="preserve"> </w:t>
      </w:r>
      <w:r w:rsidR="00A3704E" w:rsidRPr="00A3704E">
        <w:t xml:space="preserve">tech center </w:t>
      </w:r>
      <w:r w:rsidRPr="00A3704E">
        <w:t>program</w:t>
      </w:r>
      <w:r w:rsidR="00A3704E" w:rsidRPr="00A3704E">
        <w:t>s you have students attending:</w:t>
      </w:r>
    </w:p>
    <w:p w:rsidR="00B943FF" w:rsidRDefault="00B943FF" w:rsidP="00B943FF">
      <w:pPr>
        <w:ind w:left="360"/>
      </w:pPr>
    </w:p>
    <w:p w:rsidR="00475582" w:rsidRDefault="00475582"/>
    <w:p w:rsidR="00826D07" w:rsidRDefault="00826D07"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</w:p>
    <w:p w:rsidR="00826D07" w:rsidRDefault="00826D07" w:rsidP="00814ACE">
      <w:pPr>
        <w:ind w:left="720"/>
        <w:rPr>
          <w:u w:val="single"/>
        </w:rPr>
      </w:pPr>
    </w:p>
    <w:p w:rsidR="00826D07" w:rsidRDefault="00826D07" w:rsidP="00814ACE">
      <w:pPr>
        <w:ind w:left="720"/>
        <w:rPr>
          <w:u w:val="single"/>
        </w:rPr>
      </w:pPr>
    </w:p>
    <w:p w:rsidR="006879EF" w:rsidRDefault="00475582" w:rsidP="00814ACE">
      <w:pPr>
        <w:ind w:left="720"/>
      </w:pPr>
      <w:r>
        <w:rPr>
          <w:u w:val="single"/>
        </w:rPr>
        <w:tab/>
      </w:r>
      <w:r>
        <w:t xml:space="preserve">  </w:t>
      </w:r>
      <w:r w:rsidR="006879EF" w:rsidRPr="006879EF">
        <w:rPr>
          <w:b/>
          <w:i/>
        </w:rPr>
        <w:t xml:space="preserve">Ottawa Area ISD </w:t>
      </w:r>
      <w:r w:rsidR="00DB1F93">
        <w:rPr>
          <w:b/>
          <w:i/>
        </w:rPr>
        <w:t xml:space="preserve">– </w:t>
      </w:r>
      <w:r w:rsidR="006879EF" w:rsidRPr="006879EF">
        <w:rPr>
          <w:b/>
          <w:i/>
        </w:rPr>
        <w:t>Careerline Tech Center</w:t>
      </w:r>
      <w:r w:rsidR="007245DF">
        <w:t xml:space="preserve"> </w:t>
      </w:r>
      <w:r w:rsidR="00DB1F93">
        <w:t>(CTC)</w:t>
      </w:r>
    </w:p>
    <w:p w:rsidR="000B2932" w:rsidRDefault="000B2932" w:rsidP="00814ACE">
      <w:pPr>
        <w:ind w:left="720"/>
      </w:pPr>
    </w:p>
    <w:p w:rsidR="00826D07" w:rsidRDefault="00826D07" w:rsidP="004E11C6">
      <w:pPr>
        <w:spacing w:before="120"/>
        <w:ind w:left="720"/>
      </w:pPr>
    </w:p>
    <w:p w:rsidR="00814ACE" w:rsidRPr="00E82723" w:rsidRDefault="00814ACE" w:rsidP="00814ACE">
      <w:pPr>
        <w:ind w:left="720"/>
        <w:rPr>
          <w:u w:val="single"/>
        </w:rPr>
      </w:pPr>
      <w:r>
        <w:rPr>
          <w:u w:val="single"/>
        </w:rPr>
        <w:tab/>
      </w:r>
      <w:r>
        <w:t xml:space="preserve">  </w:t>
      </w:r>
      <w:r w:rsidR="00A3704E" w:rsidRPr="00A3704E">
        <w:rPr>
          <w:bCs/>
          <w:i/>
        </w:rPr>
        <w:t>Other</w:t>
      </w:r>
      <w:r w:rsidR="00E82723" w:rsidRPr="00A3704E">
        <w:rPr>
          <w:bCs/>
          <w:i/>
        </w:rPr>
        <w:t xml:space="preserve"> ISD tech center </w:t>
      </w:r>
      <w:r w:rsidR="00DB1F93" w:rsidRPr="00A3704E">
        <w:rPr>
          <w:bCs/>
        </w:rPr>
        <w:t>(</w:t>
      </w:r>
      <w:r w:rsidR="00E82723">
        <w:t>enter name</w:t>
      </w:r>
      <w:r w:rsidR="00A3704E">
        <w:t>(s)</w:t>
      </w:r>
      <w:r w:rsidR="00DB1F93">
        <w:t>)</w:t>
      </w:r>
      <w:r w:rsidR="00A3704E">
        <w:t xml:space="preserve">: </w:t>
      </w:r>
      <w:r w:rsidR="00E82723">
        <w:rPr>
          <w:u w:val="single"/>
        </w:rPr>
        <w:tab/>
      </w:r>
      <w:r w:rsidR="00E82723">
        <w:rPr>
          <w:u w:val="single"/>
        </w:rPr>
        <w:tab/>
      </w:r>
      <w:r w:rsidR="00E82723">
        <w:rPr>
          <w:u w:val="single"/>
        </w:rPr>
        <w:tab/>
      </w:r>
      <w:r w:rsidR="00A3704E">
        <w:rPr>
          <w:u w:val="single"/>
        </w:rPr>
        <w:tab/>
      </w:r>
      <w:r w:rsidR="00A3704E">
        <w:rPr>
          <w:u w:val="single"/>
        </w:rPr>
        <w:tab/>
      </w:r>
      <w:r w:rsidR="00A3704E">
        <w:rPr>
          <w:u w:val="single"/>
        </w:rPr>
        <w:tab/>
      </w:r>
      <w:r w:rsidR="00A3704E">
        <w:rPr>
          <w:u w:val="single"/>
        </w:rPr>
        <w:tab/>
      </w:r>
    </w:p>
    <w:p w:rsidR="00BB5E17" w:rsidRDefault="00BB5E17" w:rsidP="00E82723"/>
    <w:p w:rsidR="00BB5E17" w:rsidRDefault="00BB5E17" w:rsidP="000B2932">
      <w:pPr>
        <w:ind w:left="720"/>
      </w:pPr>
    </w:p>
    <w:p w:rsidR="000B2932" w:rsidRDefault="000B2932" w:rsidP="00814ACE">
      <w:pPr>
        <w:ind w:left="720"/>
      </w:pPr>
    </w:p>
    <w:p w:rsidR="00A3704E" w:rsidRPr="004E11C6" w:rsidRDefault="00A3704E" w:rsidP="00A3704E">
      <w:pPr>
        <w:rPr>
          <w:b/>
          <w:u w:val="single"/>
        </w:rPr>
      </w:pP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  <w:r w:rsidRPr="004E11C6">
        <w:rPr>
          <w:b/>
          <w:sz w:val="40"/>
          <w:u w:val="single"/>
        </w:rPr>
        <w:tab/>
      </w:r>
    </w:p>
    <w:p w:rsidR="00DF215F" w:rsidRDefault="00DF215F" w:rsidP="00814ACE">
      <w:pPr>
        <w:ind w:left="720"/>
      </w:pPr>
    </w:p>
    <w:p w:rsidR="00DF215F" w:rsidRDefault="00DF215F" w:rsidP="00814ACE">
      <w:pPr>
        <w:ind w:left="720"/>
      </w:pPr>
    </w:p>
    <w:p w:rsidR="006879EF" w:rsidRDefault="006879EF" w:rsidP="006879EF"/>
    <w:p w:rsidR="00DF215F" w:rsidRPr="0009383F" w:rsidRDefault="00AB3F6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F215F" w:rsidRPr="0009383F" w:rsidSect="007245D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027"/>
    <w:multiLevelType w:val="hybridMultilevel"/>
    <w:tmpl w:val="C4A8E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13717AE"/>
    <w:multiLevelType w:val="hybridMultilevel"/>
    <w:tmpl w:val="23EEB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462B8"/>
    <w:multiLevelType w:val="hybridMultilevel"/>
    <w:tmpl w:val="09009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A9"/>
    <w:rsid w:val="0009383F"/>
    <w:rsid w:val="000B2932"/>
    <w:rsid w:val="00147AA2"/>
    <w:rsid w:val="001A53A2"/>
    <w:rsid w:val="001D0BB7"/>
    <w:rsid w:val="001F28A9"/>
    <w:rsid w:val="00267F66"/>
    <w:rsid w:val="002E38C8"/>
    <w:rsid w:val="003737B0"/>
    <w:rsid w:val="00402FF6"/>
    <w:rsid w:val="00444CF5"/>
    <w:rsid w:val="00475582"/>
    <w:rsid w:val="004E11C6"/>
    <w:rsid w:val="005E631A"/>
    <w:rsid w:val="00602AFD"/>
    <w:rsid w:val="0066286C"/>
    <w:rsid w:val="00684A56"/>
    <w:rsid w:val="006879EF"/>
    <w:rsid w:val="006E0A54"/>
    <w:rsid w:val="007061E8"/>
    <w:rsid w:val="007245DF"/>
    <w:rsid w:val="007E279B"/>
    <w:rsid w:val="00814ACE"/>
    <w:rsid w:val="00826D07"/>
    <w:rsid w:val="00873C53"/>
    <w:rsid w:val="008C2CC9"/>
    <w:rsid w:val="008E5D00"/>
    <w:rsid w:val="0090172C"/>
    <w:rsid w:val="00960019"/>
    <w:rsid w:val="009F29E2"/>
    <w:rsid w:val="00A3704E"/>
    <w:rsid w:val="00A718C1"/>
    <w:rsid w:val="00AB3F6D"/>
    <w:rsid w:val="00AC5A87"/>
    <w:rsid w:val="00B943FF"/>
    <w:rsid w:val="00BB5E17"/>
    <w:rsid w:val="00BD1DB8"/>
    <w:rsid w:val="00C32915"/>
    <w:rsid w:val="00CF516E"/>
    <w:rsid w:val="00DB1F93"/>
    <w:rsid w:val="00DC7E5F"/>
    <w:rsid w:val="00DD6F2D"/>
    <w:rsid w:val="00DF215F"/>
    <w:rsid w:val="00E0655D"/>
    <w:rsid w:val="00E23424"/>
    <w:rsid w:val="00E82723"/>
    <w:rsid w:val="00F30D93"/>
    <w:rsid w:val="00F32BB2"/>
    <w:rsid w:val="00F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78302A1-A8EF-4F37-BC47-51DB6AD1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CCOUNT\Pupil%20Auditing\Forms%20-%20Districts\10-11%20Forms\Bldg%20Forms\PA70-3005.Coop%20Ed-CTC%20&amp;%20C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PA70-3005.Coop Ed-CTC &amp; Ctr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 Pawlak</cp:lastModifiedBy>
  <cp:revision>2</cp:revision>
  <cp:lastPrinted>2012-07-09T17:56:00Z</cp:lastPrinted>
  <dcterms:created xsi:type="dcterms:W3CDTF">2024-10-21T19:37:00Z</dcterms:created>
  <dcterms:modified xsi:type="dcterms:W3CDTF">2024-10-21T19:37:00Z</dcterms:modified>
</cp:coreProperties>
</file>